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AB" w:rsidRDefault="00CF1DAB" w:rsidP="00CF1DAB">
      <w:pPr>
        <w:ind w:right="-720"/>
        <w:jc w:val="center"/>
        <w:rPr>
          <w:b/>
          <w:sz w:val="36"/>
          <w:szCs w:val="36"/>
        </w:rPr>
      </w:pPr>
      <w:smartTag w:uri="urn:schemas-microsoft-com:office:smarttags" w:element="place">
        <w:smartTag w:uri="urn:schemas-microsoft-com:office:smarttags" w:element="City">
          <w:r w:rsidRPr="004875AD">
            <w:rPr>
              <w:b/>
              <w:sz w:val="36"/>
              <w:szCs w:val="36"/>
            </w:rPr>
            <w:t>MIAMI</w:t>
          </w:r>
        </w:smartTag>
      </w:smartTag>
      <w:r w:rsidRPr="004875AD">
        <w:rPr>
          <w:b/>
          <w:sz w:val="36"/>
          <w:szCs w:val="36"/>
        </w:rPr>
        <w:t xml:space="preserve"> TOWN COUNCIL</w:t>
      </w:r>
    </w:p>
    <w:p w:rsidR="00CF1DAB" w:rsidRDefault="00CF1DAB" w:rsidP="00CF1DAB">
      <w:pPr>
        <w:ind w:righ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 ITEM REQUEST / REVIEW / ACTION FORM</w:t>
      </w:r>
    </w:p>
    <w:p w:rsidR="00CF1DAB" w:rsidRDefault="00CF1DAB" w:rsidP="00CF1DAB">
      <w:pPr>
        <w:jc w:val="center"/>
        <w:rPr>
          <w:b/>
          <w:sz w:val="28"/>
          <w:szCs w:val="28"/>
        </w:rPr>
      </w:pP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6971"/>
      </w:tblGrid>
      <w:tr w:rsidR="00CF1DAB" w:rsidRPr="000F61B0" w:rsidTr="00F92265">
        <w:trPr>
          <w:trHeight w:val="548"/>
          <w:jc w:val="center"/>
        </w:trPr>
        <w:tc>
          <w:tcPr>
            <w:tcW w:w="3245" w:type="dxa"/>
          </w:tcPr>
          <w:p w:rsidR="00CF1DAB" w:rsidRPr="000F61B0" w:rsidRDefault="00CF1DAB" w:rsidP="00FC79E4">
            <w:pPr>
              <w:rPr>
                <w:sz w:val="20"/>
                <w:szCs w:val="20"/>
              </w:rPr>
            </w:pPr>
            <w:r w:rsidRPr="000F61B0">
              <w:rPr>
                <w:sz w:val="20"/>
                <w:szCs w:val="20"/>
              </w:rPr>
              <w:t>Submitter’s Name / Department</w:t>
            </w:r>
          </w:p>
          <w:p w:rsidR="00CF1DAB" w:rsidRPr="000F61B0" w:rsidRDefault="00CF1DAB" w:rsidP="00FC79E4">
            <w:pPr>
              <w:rPr>
                <w:sz w:val="20"/>
                <w:szCs w:val="20"/>
              </w:rPr>
            </w:pPr>
            <w:r w:rsidRPr="000F61B0">
              <w:rPr>
                <w:sz w:val="20"/>
                <w:szCs w:val="20"/>
              </w:rPr>
              <w:t>Or Name / Organization:</w:t>
            </w:r>
          </w:p>
        </w:tc>
        <w:tc>
          <w:tcPr>
            <w:tcW w:w="6971" w:type="dxa"/>
          </w:tcPr>
          <w:p w:rsidR="00CF1DAB" w:rsidRPr="00B06124" w:rsidRDefault="00CF1DAB" w:rsidP="00175694">
            <w:pPr>
              <w:rPr>
                <w:rFonts w:ascii="Arial" w:hAnsi="Arial" w:cs="Arial"/>
              </w:rPr>
            </w:pPr>
          </w:p>
        </w:tc>
      </w:tr>
      <w:tr w:rsidR="00CF1DAB" w:rsidRPr="000F61B0" w:rsidTr="00F92265">
        <w:trPr>
          <w:trHeight w:val="375"/>
          <w:jc w:val="center"/>
        </w:trPr>
        <w:tc>
          <w:tcPr>
            <w:tcW w:w="3245" w:type="dxa"/>
          </w:tcPr>
          <w:p w:rsidR="00CF1DAB" w:rsidRDefault="00CF1DAB" w:rsidP="00FC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Sponsored / Co-Sponsored By:</w:t>
            </w:r>
          </w:p>
          <w:p w:rsidR="00CF1DAB" w:rsidRPr="000F61B0" w:rsidRDefault="00CF1DAB" w:rsidP="00FC79E4">
            <w:pPr>
              <w:rPr>
                <w:sz w:val="20"/>
                <w:szCs w:val="20"/>
              </w:rPr>
            </w:pPr>
          </w:p>
        </w:tc>
        <w:tc>
          <w:tcPr>
            <w:tcW w:w="6971" w:type="dxa"/>
          </w:tcPr>
          <w:p w:rsidR="00CF1DAB" w:rsidRPr="00872BE3" w:rsidRDefault="00CF1DAB" w:rsidP="00872BE3">
            <w:pPr>
              <w:rPr>
                <w:rFonts w:ascii="Arial" w:hAnsi="Arial" w:cs="Arial"/>
                <w:b/>
              </w:rPr>
            </w:pPr>
          </w:p>
        </w:tc>
      </w:tr>
      <w:tr w:rsidR="00CF1DAB" w:rsidRPr="000F61B0" w:rsidTr="00F92265">
        <w:trPr>
          <w:trHeight w:val="990"/>
          <w:jc w:val="center"/>
        </w:trPr>
        <w:tc>
          <w:tcPr>
            <w:tcW w:w="3245" w:type="dxa"/>
          </w:tcPr>
          <w:p w:rsidR="00CF1DAB" w:rsidRPr="000F61B0" w:rsidRDefault="00CF1DAB" w:rsidP="00FC79E4">
            <w:pPr>
              <w:rPr>
                <w:sz w:val="20"/>
                <w:szCs w:val="20"/>
              </w:rPr>
            </w:pPr>
            <w:r w:rsidRPr="000F61B0">
              <w:rPr>
                <w:sz w:val="20"/>
                <w:szCs w:val="20"/>
              </w:rPr>
              <w:t>Presenter’s Name / Department</w:t>
            </w:r>
          </w:p>
          <w:p w:rsidR="00CF1DAB" w:rsidRPr="000F61B0" w:rsidRDefault="00CF1DAB" w:rsidP="00FC79E4">
            <w:pPr>
              <w:rPr>
                <w:sz w:val="20"/>
                <w:szCs w:val="20"/>
              </w:rPr>
            </w:pPr>
            <w:r w:rsidRPr="000F61B0">
              <w:rPr>
                <w:sz w:val="20"/>
                <w:szCs w:val="20"/>
              </w:rPr>
              <w:t>Or Name / Organization and</w:t>
            </w:r>
          </w:p>
          <w:p w:rsidR="00CF1DAB" w:rsidRDefault="00CF1DAB" w:rsidP="00FC79E4">
            <w:pPr>
              <w:rPr>
                <w:sz w:val="20"/>
                <w:szCs w:val="20"/>
              </w:rPr>
            </w:pPr>
            <w:r w:rsidRPr="000F61B0">
              <w:rPr>
                <w:sz w:val="20"/>
                <w:szCs w:val="20"/>
              </w:rPr>
              <w:t>Mailing Address:</w:t>
            </w:r>
          </w:p>
        </w:tc>
        <w:tc>
          <w:tcPr>
            <w:tcW w:w="6971" w:type="dxa"/>
          </w:tcPr>
          <w:p w:rsidR="00CF1DAB" w:rsidRPr="00B06124" w:rsidRDefault="00CF1DAB" w:rsidP="00872BE3">
            <w:pPr>
              <w:rPr>
                <w:rFonts w:ascii="Arial" w:hAnsi="Arial" w:cs="Arial"/>
              </w:rPr>
            </w:pPr>
          </w:p>
        </w:tc>
      </w:tr>
      <w:tr w:rsidR="00CF1DAB" w:rsidRPr="000F61B0" w:rsidTr="00F92265">
        <w:trPr>
          <w:trHeight w:val="413"/>
          <w:jc w:val="center"/>
        </w:trPr>
        <w:tc>
          <w:tcPr>
            <w:tcW w:w="3245" w:type="dxa"/>
          </w:tcPr>
          <w:p w:rsidR="00CF1DAB" w:rsidRPr="000F61B0" w:rsidRDefault="00CF1DAB" w:rsidP="00FC79E4">
            <w:pPr>
              <w:rPr>
                <w:sz w:val="20"/>
                <w:szCs w:val="20"/>
              </w:rPr>
            </w:pPr>
            <w:r w:rsidRPr="000F61B0">
              <w:rPr>
                <w:sz w:val="20"/>
                <w:szCs w:val="20"/>
              </w:rPr>
              <w:t>Presenter’s Phone Number (s)</w:t>
            </w:r>
          </w:p>
        </w:tc>
        <w:tc>
          <w:tcPr>
            <w:tcW w:w="6971" w:type="dxa"/>
          </w:tcPr>
          <w:p w:rsidR="00CF1DAB" w:rsidRPr="00B06124" w:rsidRDefault="00CF1DAB" w:rsidP="00C857E2">
            <w:pPr>
              <w:rPr>
                <w:rFonts w:ascii="Arial" w:hAnsi="Arial" w:cs="Arial"/>
              </w:rPr>
            </w:pPr>
          </w:p>
        </w:tc>
      </w:tr>
      <w:tr w:rsidR="00CF1DAB" w:rsidRPr="000F61B0" w:rsidTr="00F92265">
        <w:trPr>
          <w:jc w:val="center"/>
        </w:trPr>
        <w:tc>
          <w:tcPr>
            <w:tcW w:w="3245" w:type="dxa"/>
          </w:tcPr>
          <w:p w:rsidR="00CF1DAB" w:rsidRPr="000F61B0" w:rsidRDefault="00CF1DAB" w:rsidP="00FC79E4">
            <w:pPr>
              <w:rPr>
                <w:sz w:val="20"/>
                <w:szCs w:val="20"/>
              </w:rPr>
            </w:pPr>
            <w:r w:rsidRPr="000F61B0">
              <w:rPr>
                <w:sz w:val="20"/>
                <w:szCs w:val="20"/>
              </w:rPr>
              <w:t>Date of Request:</w:t>
            </w:r>
          </w:p>
          <w:p w:rsidR="00CF1DAB" w:rsidRPr="000F61B0" w:rsidRDefault="00CF1DAB" w:rsidP="00FC79E4">
            <w:pPr>
              <w:rPr>
                <w:sz w:val="20"/>
                <w:szCs w:val="20"/>
              </w:rPr>
            </w:pPr>
            <w:r w:rsidRPr="000F61B0">
              <w:rPr>
                <w:sz w:val="20"/>
                <w:szCs w:val="20"/>
              </w:rPr>
              <w:t>(Month/Day/</w:t>
            </w:r>
            <w:proofErr w:type="spellStart"/>
            <w:r w:rsidRPr="000F61B0">
              <w:rPr>
                <w:sz w:val="20"/>
                <w:szCs w:val="20"/>
              </w:rPr>
              <w:t>Yr</w:t>
            </w:r>
            <w:proofErr w:type="spellEnd"/>
            <w:r w:rsidRPr="000F61B0">
              <w:rPr>
                <w:sz w:val="20"/>
                <w:szCs w:val="20"/>
              </w:rPr>
              <w:t xml:space="preserve"> and Time)</w:t>
            </w:r>
          </w:p>
        </w:tc>
        <w:tc>
          <w:tcPr>
            <w:tcW w:w="6971" w:type="dxa"/>
          </w:tcPr>
          <w:p w:rsidR="00CF1DAB" w:rsidRPr="00B06124" w:rsidRDefault="00CF1DAB" w:rsidP="00872BE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CF1DAB" w:rsidRPr="000F61B0" w:rsidTr="00F92265">
        <w:trPr>
          <w:trHeight w:val="332"/>
          <w:jc w:val="center"/>
        </w:trPr>
        <w:tc>
          <w:tcPr>
            <w:tcW w:w="10216" w:type="dxa"/>
            <w:gridSpan w:val="2"/>
          </w:tcPr>
          <w:p w:rsidR="00CF1DAB" w:rsidRDefault="00CF1DAB" w:rsidP="00C857E2">
            <w:pPr>
              <w:rPr>
                <w:sz w:val="20"/>
                <w:szCs w:val="20"/>
              </w:rPr>
            </w:pPr>
            <w:r w:rsidRPr="000F61B0">
              <w:rPr>
                <w:sz w:val="20"/>
                <w:szCs w:val="20"/>
              </w:rPr>
              <w:t>Requested Council Action</w:t>
            </w:r>
            <w:r w:rsidR="00C857E2">
              <w:rPr>
                <w:sz w:val="20"/>
                <w:szCs w:val="20"/>
              </w:rPr>
              <w:t xml:space="preserve">: </w:t>
            </w:r>
          </w:p>
          <w:p w:rsidR="00C857E2" w:rsidRDefault="00C857E2" w:rsidP="00C857E2">
            <w:pPr>
              <w:rPr>
                <w:sz w:val="20"/>
                <w:szCs w:val="20"/>
              </w:rPr>
            </w:pPr>
          </w:p>
          <w:p w:rsidR="00C857E2" w:rsidRDefault="00C857E2" w:rsidP="00C857E2">
            <w:pPr>
              <w:rPr>
                <w:sz w:val="20"/>
                <w:szCs w:val="20"/>
              </w:rPr>
            </w:pPr>
          </w:p>
          <w:p w:rsidR="00C857E2" w:rsidRPr="000F61B0" w:rsidRDefault="00C857E2" w:rsidP="00C857E2">
            <w:pPr>
              <w:rPr>
                <w:b/>
                <w:sz w:val="28"/>
                <w:szCs w:val="28"/>
              </w:rPr>
            </w:pPr>
          </w:p>
        </w:tc>
      </w:tr>
      <w:tr w:rsidR="00CF1DAB" w:rsidRPr="000F61B0" w:rsidTr="00F92265">
        <w:trPr>
          <w:trHeight w:val="125"/>
          <w:jc w:val="center"/>
        </w:trPr>
        <w:tc>
          <w:tcPr>
            <w:tcW w:w="10216" w:type="dxa"/>
            <w:gridSpan w:val="2"/>
          </w:tcPr>
          <w:p w:rsidR="00CF1DAB" w:rsidRPr="00C920E0" w:rsidRDefault="00CF1DAB" w:rsidP="00FC79E4">
            <w:pPr>
              <w:rPr>
                <w:b/>
                <w:sz w:val="16"/>
                <w:szCs w:val="16"/>
              </w:rPr>
            </w:pPr>
          </w:p>
        </w:tc>
      </w:tr>
      <w:tr w:rsidR="00CF1DAB" w:rsidRPr="000F61B0" w:rsidTr="00F92265">
        <w:trPr>
          <w:jc w:val="center"/>
        </w:trPr>
        <w:tc>
          <w:tcPr>
            <w:tcW w:w="10216" w:type="dxa"/>
            <w:gridSpan w:val="2"/>
          </w:tcPr>
          <w:p w:rsidR="00CF1DAB" w:rsidRPr="00C920E0" w:rsidRDefault="00CF1DAB" w:rsidP="00FC79E4">
            <w:r w:rsidRPr="00C920E0">
              <w:t>Council Meeting Date:  First Choice___________</w:t>
            </w:r>
            <w:r>
              <w:t>___</w:t>
            </w:r>
            <w:r w:rsidRPr="00C920E0">
              <w:t xml:space="preserve"> Second Choice_______________</w:t>
            </w:r>
          </w:p>
        </w:tc>
      </w:tr>
      <w:tr w:rsidR="00CF1DAB" w:rsidRPr="000F61B0" w:rsidTr="00F92265">
        <w:trPr>
          <w:trHeight w:val="908"/>
          <w:jc w:val="center"/>
        </w:trPr>
        <w:tc>
          <w:tcPr>
            <w:tcW w:w="10216" w:type="dxa"/>
            <w:gridSpan w:val="2"/>
            <w:tcBorders>
              <w:bottom w:val="single" w:sz="4" w:space="0" w:color="auto"/>
            </w:tcBorders>
          </w:tcPr>
          <w:p w:rsidR="00CF1DAB" w:rsidRDefault="00CF1DAB" w:rsidP="00C857E2">
            <w:pPr>
              <w:rPr>
                <w:b/>
              </w:rPr>
            </w:pPr>
            <w:r w:rsidRPr="000F61B0">
              <w:rPr>
                <w:sz w:val="20"/>
                <w:szCs w:val="20"/>
              </w:rPr>
              <w:t>Information/Discussion/Action to:</w:t>
            </w:r>
            <w:r w:rsidR="00FC79E4" w:rsidRPr="00FC79E4">
              <w:rPr>
                <w:b/>
              </w:rPr>
              <w:t xml:space="preserve"> </w:t>
            </w:r>
          </w:p>
          <w:p w:rsidR="00C857E2" w:rsidRDefault="00C857E2" w:rsidP="00C857E2">
            <w:pPr>
              <w:rPr>
                <w:b/>
              </w:rPr>
            </w:pPr>
          </w:p>
          <w:p w:rsidR="00C857E2" w:rsidRDefault="00C857E2" w:rsidP="00C857E2">
            <w:pPr>
              <w:rPr>
                <w:b/>
              </w:rPr>
            </w:pPr>
          </w:p>
          <w:p w:rsidR="00C857E2" w:rsidRPr="00827171" w:rsidRDefault="00C857E2" w:rsidP="00C857E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1DAB" w:rsidRPr="000F61B0" w:rsidTr="00F92265">
        <w:trPr>
          <w:jc w:val="center"/>
        </w:trPr>
        <w:tc>
          <w:tcPr>
            <w:tcW w:w="10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1DAB" w:rsidRPr="000F61B0" w:rsidRDefault="00CF1DAB" w:rsidP="00FC79E4">
            <w:pPr>
              <w:rPr>
                <w:sz w:val="20"/>
                <w:szCs w:val="20"/>
              </w:rPr>
            </w:pPr>
            <w:r w:rsidRPr="000F61B0">
              <w:rPr>
                <w:sz w:val="20"/>
                <w:szCs w:val="20"/>
              </w:rPr>
              <w:t>List Supporting Documentation provided with this request or provide written description of Request:</w:t>
            </w:r>
          </w:p>
        </w:tc>
      </w:tr>
      <w:tr w:rsidR="00CF1DAB" w:rsidRPr="000F61B0" w:rsidTr="00F92265">
        <w:trPr>
          <w:trHeight w:val="1007"/>
          <w:jc w:val="center"/>
        </w:trPr>
        <w:tc>
          <w:tcPr>
            <w:tcW w:w="102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1DAB" w:rsidRPr="00872BE3" w:rsidRDefault="00CF1DAB" w:rsidP="00872BE3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DAB" w:rsidRPr="000F61B0" w:rsidTr="00F92265">
        <w:trPr>
          <w:trHeight w:val="530"/>
          <w:jc w:val="center"/>
        </w:trPr>
        <w:tc>
          <w:tcPr>
            <w:tcW w:w="10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1DAB" w:rsidRPr="000F61B0" w:rsidRDefault="00CF1DAB" w:rsidP="00FC79E4">
            <w:pPr>
              <w:jc w:val="center"/>
              <w:rPr>
                <w:b/>
                <w:sz w:val="20"/>
                <w:szCs w:val="20"/>
              </w:rPr>
            </w:pPr>
          </w:p>
          <w:p w:rsidR="00CF1DAB" w:rsidRPr="000F61B0" w:rsidRDefault="00CF1DAB" w:rsidP="00FC79E4">
            <w:pPr>
              <w:jc w:val="center"/>
              <w:rPr>
                <w:b/>
                <w:sz w:val="20"/>
                <w:szCs w:val="20"/>
              </w:rPr>
            </w:pPr>
            <w:r w:rsidRPr="000F61B0">
              <w:rPr>
                <w:b/>
                <w:sz w:val="20"/>
                <w:szCs w:val="20"/>
              </w:rPr>
              <w:t xml:space="preserve">PRE-AGENDA REVIEW </w:t>
            </w:r>
          </w:p>
        </w:tc>
      </w:tr>
      <w:tr w:rsidR="00CF1DAB" w:rsidRPr="000F61B0" w:rsidTr="00F92265">
        <w:trPr>
          <w:trHeight w:val="1250"/>
          <w:jc w:val="center"/>
        </w:trPr>
        <w:tc>
          <w:tcPr>
            <w:tcW w:w="102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79E4" w:rsidRDefault="00FC79E4" w:rsidP="00FC79E4">
            <w:pPr>
              <w:ind w:right="-108"/>
              <w:rPr>
                <w:b/>
              </w:rPr>
            </w:pPr>
          </w:p>
          <w:p w:rsidR="00F92265" w:rsidRDefault="00F92265" w:rsidP="00FC79E4">
            <w:pPr>
              <w:ind w:right="-108"/>
              <w:rPr>
                <w:b/>
              </w:rPr>
            </w:pPr>
          </w:p>
          <w:p w:rsidR="00F92265" w:rsidRPr="00F92265" w:rsidRDefault="00F92265" w:rsidP="00FC79E4">
            <w:pPr>
              <w:ind w:right="-108"/>
            </w:pPr>
            <w:r>
              <w:rPr>
                <w:b/>
              </w:rPr>
              <w:t>MAYOR APPROVAL:</w:t>
            </w:r>
            <w:r>
              <w:t>_______________________________________________________________</w:t>
            </w:r>
          </w:p>
          <w:p w:rsidR="00FC79E4" w:rsidRPr="00FC79E4" w:rsidRDefault="00FC79E4" w:rsidP="00FC79E4">
            <w:pPr>
              <w:ind w:right="-108"/>
            </w:pPr>
          </w:p>
        </w:tc>
      </w:tr>
      <w:tr w:rsidR="00CF1DAB" w:rsidRPr="000F61B0" w:rsidTr="00F92265">
        <w:trPr>
          <w:trHeight w:val="557"/>
          <w:jc w:val="center"/>
        </w:trPr>
        <w:tc>
          <w:tcPr>
            <w:tcW w:w="10216" w:type="dxa"/>
            <w:gridSpan w:val="2"/>
            <w:tcBorders>
              <w:bottom w:val="single" w:sz="4" w:space="0" w:color="auto"/>
            </w:tcBorders>
          </w:tcPr>
          <w:p w:rsidR="00F92265" w:rsidRDefault="00F92265" w:rsidP="00FC79E4">
            <w:pPr>
              <w:rPr>
                <w:b/>
              </w:rPr>
            </w:pPr>
          </w:p>
          <w:p w:rsidR="00F92265" w:rsidRDefault="00F92265" w:rsidP="00FC79E4">
            <w:pPr>
              <w:rPr>
                <w:b/>
              </w:rPr>
            </w:pPr>
          </w:p>
          <w:p w:rsidR="00F92265" w:rsidRDefault="00F92265" w:rsidP="00F92265">
            <w:pPr>
              <w:ind w:right="-108"/>
            </w:pPr>
            <w:r w:rsidRPr="00FC79E4">
              <w:rPr>
                <w:b/>
              </w:rPr>
              <w:t>TOWN MANAGER APPROVAL:</w:t>
            </w:r>
            <w:r>
              <w:rPr>
                <w:b/>
              </w:rPr>
              <w:t xml:space="preserve">  </w:t>
            </w:r>
            <w:r>
              <w:t>____________________________________________________</w:t>
            </w:r>
          </w:p>
          <w:p w:rsidR="00F92265" w:rsidRPr="00F92265" w:rsidRDefault="00F92265" w:rsidP="00FC79E4"/>
          <w:p w:rsidR="00F92265" w:rsidRPr="00F92265" w:rsidRDefault="00F92265" w:rsidP="00FC79E4"/>
        </w:tc>
      </w:tr>
      <w:tr w:rsidR="00CF1DAB" w:rsidRPr="000F61B0" w:rsidTr="00F92265">
        <w:trPr>
          <w:trHeight w:val="800"/>
          <w:jc w:val="center"/>
        </w:trPr>
        <w:tc>
          <w:tcPr>
            <w:tcW w:w="10216" w:type="dxa"/>
            <w:gridSpan w:val="2"/>
            <w:tcBorders>
              <w:bottom w:val="single" w:sz="4" w:space="0" w:color="auto"/>
            </w:tcBorders>
          </w:tcPr>
          <w:p w:rsidR="00F92265" w:rsidRDefault="00F92265" w:rsidP="00F92265">
            <w:pPr>
              <w:rPr>
                <w:b/>
              </w:rPr>
            </w:pPr>
          </w:p>
          <w:p w:rsidR="00F92265" w:rsidRDefault="00F92265" w:rsidP="00F92265">
            <w:r>
              <w:rPr>
                <w:b/>
              </w:rPr>
              <w:t>COUNCILMEMBER:</w:t>
            </w:r>
            <w:r>
              <w:t>________________________________________________________________</w:t>
            </w:r>
          </w:p>
          <w:p w:rsidR="00F92265" w:rsidRDefault="00F92265" w:rsidP="00F92265"/>
          <w:p w:rsidR="00F92265" w:rsidRDefault="00F92265" w:rsidP="00F92265"/>
          <w:p w:rsidR="00CF1DAB" w:rsidRDefault="00F92265" w:rsidP="00F92265">
            <w:r>
              <w:rPr>
                <w:b/>
              </w:rPr>
              <w:t>COUNCILMEMBER:</w:t>
            </w:r>
            <w:r>
              <w:t>________________________________________________________________</w:t>
            </w:r>
          </w:p>
          <w:p w:rsidR="00F92265" w:rsidRPr="000F61B0" w:rsidRDefault="00F92265" w:rsidP="00F92265">
            <w:pPr>
              <w:rPr>
                <w:sz w:val="20"/>
                <w:szCs w:val="20"/>
              </w:rPr>
            </w:pPr>
          </w:p>
        </w:tc>
      </w:tr>
      <w:tr w:rsidR="00CF1DAB" w:rsidRPr="000F61B0" w:rsidTr="00F92265">
        <w:trPr>
          <w:trHeight w:val="395"/>
          <w:jc w:val="center"/>
        </w:trPr>
        <w:tc>
          <w:tcPr>
            <w:tcW w:w="10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DAB" w:rsidRDefault="00CF1DAB" w:rsidP="00FC79E4">
            <w:pPr>
              <w:jc w:val="center"/>
              <w:rPr>
                <w:b/>
                <w:sz w:val="20"/>
                <w:szCs w:val="20"/>
              </w:rPr>
            </w:pPr>
          </w:p>
          <w:p w:rsidR="00F92265" w:rsidRDefault="00F92265" w:rsidP="00FC79E4">
            <w:pPr>
              <w:jc w:val="center"/>
              <w:rPr>
                <w:b/>
                <w:sz w:val="20"/>
                <w:szCs w:val="20"/>
              </w:rPr>
            </w:pPr>
          </w:p>
          <w:p w:rsidR="00F92265" w:rsidRDefault="00F92265" w:rsidP="00FC79E4">
            <w:pPr>
              <w:jc w:val="center"/>
              <w:rPr>
                <w:b/>
                <w:sz w:val="20"/>
                <w:szCs w:val="20"/>
              </w:rPr>
            </w:pPr>
          </w:p>
          <w:p w:rsidR="00F92265" w:rsidRDefault="00F92265" w:rsidP="00FC79E4">
            <w:pPr>
              <w:jc w:val="center"/>
              <w:rPr>
                <w:b/>
                <w:sz w:val="20"/>
                <w:szCs w:val="20"/>
              </w:rPr>
            </w:pPr>
          </w:p>
          <w:p w:rsidR="00F92265" w:rsidRPr="000F61B0" w:rsidRDefault="00F92265" w:rsidP="00F922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Town Clerk ~ Karen Norris </w:t>
            </w:r>
          </w:p>
        </w:tc>
      </w:tr>
    </w:tbl>
    <w:p w:rsidR="009C25BC" w:rsidRDefault="009C25BC"/>
    <w:sectPr w:rsidR="009C25BC" w:rsidSect="00CF1DAB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AB"/>
    <w:rsid w:val="00175694"/>
    <w:rsid w:val="0081286B"/>
    <w:rsid w:val="00827171"/>
    <w:rsid w:val="00872BE3"/>
    <w:rsid w:val="009C25BC"/>
    <w:rsid w:val="00B06124"/>
    <w:rsid w:val="00B6182C"/>
    <w:rsid w:val="00B95987"/>
    <w:rsid w:val="00C857E2"/>
    <w:rsid w:val="00CF1DAB"/>
    <w:rsid w:val="00F92265"/>
    <w:rsid w:val="00FC79E4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3F64ED50-167D-40C8-8352-5FFDF178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DAB"/>
    <w:pPr>
      <w:spacing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9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9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B01C3F13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TOWNOFMIAMI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M. Norris</dc:creator>
  <cp:keywords/>
  <dc:description/>
  <cp:lastModifiedBy>Karen M. Norris</cp:lastModifiedBy>
  <cp:revision>2</cp:revision>
  <cp:lastPrinted>2014-08-06T22:31:00Z</cp:lastPrinted>
  <dcterms:created xsi:type="dcterms:W3CDTF">2015-01-16T17:43:00Z</dcterms:created>
  <dcterms:modified xsi:type="dcterms:W3CDTF">2015-01-16T17:43:00Z</dcterms:modified>
</cp:coreProperties>
</file>